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70" w:rsidRDefault="000A3770" w:rsidP="00125E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0A3770" w:rsidRDefault="000A3770" w:rsidP="002F1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0A3770" w:rsidRDefault="000A3770" w:rsidP="002F1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Состав муниципального родительского  совета на 2017-2018 год</w:t>
      </w:r>
    </w:p>
    <w:p w:rsidR="000A3770" w:rsidRDefault="000A3770" w:rsidP="002F1605">
      <w:pPr>
        <w:jc w:val="both"/>
        <w:rPr>
          <w:sz w:val="28"/>
          <w:szCs w:val="28"/>
        </w:rPr>
      </w:pPr>
    </w:p>
    <w:tbl>
      <w:tblPr>
        <w:tblW w:w="990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300"/>
        <w:gridCol w:w="2000"/>
        <w:gridCol w:w="1300"/>
        <w:gridCol w:w="2300"/>
        <w:gridCol w:w="1400"/>
      </w:tblGrid>
      <w:tr w:rsidR="000A3770" w:rsidRPr="00C65221" w:rsidTr="0067187E">
        <w:tc>
          <w:tcPr>
            <w:tcW w:w="600" w:type="dxa"/>
          </w:tcPr>
          <w:p w:rsidR="000A3770" w:rsidRPr="00C65221" w:rsidRDefault="000A3770" w:rsidP="0067187E">
            <w:pPr>
              <w:jc w:val="both"/>
              <w:rPr>
                <w:sz w:val="24"/>
                <w:szCs w:val="24"/>
              </w:rPr>
            </w:pPr>
            <w:r w:rsidRPr="00C65221">
              <w:rPr>
                <w:sz w:val="24"/>
                <w:szCs w:val="24"/>
              </w:rPr>
              <w:t>№</w:t>
            </w:r>
          </w:p>
        </w:tc>
        <w:tc>
          <w:tcPr>
            <w:tcW w:w="2300" w:type="dxa"/>
          </w:tcPr>
          <w:p w:rsidR="000A3770" w:rsidRPr="00C65221" w:rsidRDefault="000A3770" w:rsidP="0067187E">
            <w:pPr>
              <w:jc w:val="center"/>
              <w:rPr>
                <w:sz w:val="24"/>
                <w:szCs w:val="24"/>
              </w:rPr>
            </w:pPr>
            <w:r w:rsidRPr="00C65221">
              <w:rPr>
                <w:sz w:val="24"/>
                <w:szCs w:val="24"/>
              </w:rPr>
              <w:t>Ф.И.О.</w:t>
            </w:r>
          </w:p>
        </w:tc>
        <w:tc>
          <w:tcPr>
            <w:tcW w:w="2000" w:type="dxa"/>
          </w:tcPr>
          <w:p w:rsidR="000A3770" w:rsidRPr="00C65221" w:rsidRDefault="000A3770" w:rsidP="0067187E">
            <w:pPr>
              <w:jc w:val="both"/>
              <w:rPr>
                <w:sz w:val="24"/>
                <w:szCs w:val="24"/>
              </w:rPr>
            </w:pPr>
            <w:r w:rsidRPr="00C65221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1300" w:type="dxa"/>
          </w:tcPr>
          <w:p w:rsidR="000A3770" w:rsidRPr="00C65221" w:rsidRDefault="000A3770" w:rsidP="0067187E">
            <w:pPr>
              <w:jc w:val="center"/>
              <w:rPr>
                <w:sz w:val="24"/>
                <w:szCs w:val="24"/>
              </w:rPr>
            </w:pPr>
            <w:r w:rsidRPr="00C65221">
              <w:rPr>
                <w:sz w:val="24"/>
                <w:szCs w:val="24"/>
              </w:rPr>
              <w:t xml:space="preserve">Контактный </w:t>
            </w:r>
          </w:p>
          <w:p w:rsidR="000A3770" w:rsidRPr="00C65221" w:rsidRDefault="000A3770" w:rsidP="0067187E">
            <w:pPr>
              <w:jc w:val="center"/>
              <w:rPr>
                <w:sz w:val="24"/>
                <w:szCs w:val="24"/>
              </w:rPr>
            </w:pPr>
            <w:r w:rsidRPr="00C65221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2300" w:type="dxa"/>
          </w:tcPr>
          <w:p w:rsidR="000A3770" w:rsidRPr="008D3264" w:rsidRDefault="000A3770" w:rsidP="0067187E">
            <w:pPr>
              <w:jc w:val="center"/>
              <w:rPr>
                <w:b/>
                <w:sz w:val="24"/>
                <w:szCs w:val="24"/>
              </w:rPr>
            </w:pPr>
            <w:r w:rsidRPr="008D3264">
              <w:rPr>
                <w:b/>
                <w:sz w:val="24"/>
                <w:szCs w:val="24"/>
                <w:lang w:val="en-US"/>
              </w:rPr>
              <w:t>e</w:t>
            </w:r>
            <w:r w:rsidRPr="008D3264">
              <w:rPr>
                <w:b/>
                <w:sz w:val="24"/>
                <w:szCs w:val="24"/>
              </w:rPr>
              <w:t>-</w:t>
            </w:r>
            <w:r w:rsidRPr="008D3264">
              <w:rPr>
                <w:b/>
                <w:sz w:val="24"/>
                <w:szCs w:val="24"/>
                <w:lang w:val="en-US"/>
              </w:rPr>
              <w:t>mail</w:t>
            </w:r>
            <w:r w:rsidRPr="008D3264">
              <w:rPr>
                <w:b/>
                <w:sz w:val="24"/>
                <w:szCs w:val="24"/>
              </w:rPr>
              <w:t xml:space="preserve"> для обратной связи</w:t>
            </w:r>
          </w:p>
        </w:tc>
        <w:tc>
          <w:tcPr>
            <w:tcW w:w="1400" w:type="dxa"/>
          </w:tcPr>
          <w:p w:rsidR="000A3770" w:rsidRPr="00C65221" w:rsidRDefault="000A3770" w:rsidP="0067187E">
            <w:pPr>
              <w:jc w:val="center"/>
              <w:rPr>
                <w:sz w:val="24"/>
                <w:szCs w:val="24"/>
              </w:rPr>
            </w:pPr>
            <w:r w:rsidRPr="00C65221">
              <w:rPr>
                <w:sz w:val="24"/>
                <w:szCs w:val="24"/>
              </w:rPr>
              <w:t xml:space="preserve">Должность </w:t>
            </w:r>
          </w:p>
        </w:tc>
      </w:tr>
      <w:tr w:rsidR="000A3770" w:rsidRPr="006D61AD" w:rsidTr="0067187E">
        <w:tc>
          <w:tcPr>
            <w:tcW w:w="600" w:type="dxa"/>
            <w:vAlign w:val="center"/>
          </w:tcPr>
          <w:p w:rsidR="000A3770" w:rsidRPr="009F1D3E" w:rsidRDefault="000A3770" w:rsidP="0067187E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0A3770" w:rsidRPr="002302E1" w:rsidRDefault="000A3770" w:rsidP="0067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Ротермель Ольга Александровна</w:t>
            </w:r>
          </w:p>
        </w:tc>
        <w:tc>
          <w:tcPr>
            <w:tcW w:w="2000" w:type="dxa"/>
          </w:tcPr>
          <w:p w:rsidR="000A3770" w:rsidRPr="002302E1" w:rsidRDefault="000A3770" w:rsidP="00671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продав</w:t>
            </w:r>
          </w:p>
        </w:tc>
        <w:tc>
          <w:tcPr>
            <w:tcW w:w="1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35-3-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300" w:type="dxa"/>
          </w:tcPr>
          <w:p w:rsidR="000A3770" w:rsidRPr="002302E1" w:rsidRDefault="000A3770" w:rsidP="0067187E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bezgolosovskaya@yandex.ru</w:t>
            </w:r>
          </w:p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</w:t>
            </w:r>
          </w:p>
        </w:tc>
      </w:tr>
      <w:tr w:rsidR="000A3770" w:rsidRPr="006D61AD" w:rsidTr="0067187E">
        <w:tc>
          <w:tcPr>
            <w:tcW w:w="600" w:type="dxa"/>
            <w:vAlign w:val="center"/>
          </w:tcPr>
          <w:p w:rsidR="000A3770" w:rsidRPr="009F1D3E" w:rsidRDefault="000A3770" w:rsidP="0067187E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0A3770" w:rsidRPr="002302E1" w:rsidRDefault="000A3770" w:rsidP="0067187E">
            <w:pPr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Григорьева Татьяна Владимировна</w:t>
            </w:r>
          </w:p>
        </w:tc>
        <w:tc>
          <w:tcPr>
            <w:tcW w:w="2000" w:type="dxa"/>
          </w:tcPr>
          <w:p w:rsidR="000A3770" w:rsidRPr="002302E1" w:rsidRDefault="000A3770" w:rsidP="0067187E">
            <w:pPr>
              <w:jc w:val="center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Заведующая сельской библиотекой</w:t>
            </w:r>
          </w:p>
        </w:tc>
        <w:tc>
          <w:tcPr>
            <w:tcW w:w="1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36-6-50</w:t>
            </w: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hyperlink r:id="rId5" w:history="1">
              <w:r w:rsidRPr="002302E1">
                <w:rPr>
                  <w:rStyle w:val="Hyperlink"/>
                  <w:sz w:val="24"/>
                  <w:szCs w:val="24"/>
                </w:rPr>
                <w:t>bolpan-school@rambler.ru</w:t>
              </w:r>
            </w:hyperlink>
            <w:r w:rsidRPr="002302E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председатель</w:t>
            </w:r>
          </w:p>
        </w:tc>
      </w:tr>
      <w:tr w:rsidR="000A3770" w:rsidRPr="006D61AD" w:rsidTr="0067187E">
        <w:tc>
          <w:tcPr>
            <w:tcW w:w="600" w:type="dxa"/>
            <w:vAlign w:val="center"/>
          </w:tcPr>
          <w:p w:rsidR="000A3770" w:rsidRPr="009F1D3E" w:rsidRDefault="000A3770" w:rsidP="0067187E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Гончарик Дарья Сергеевна</w:t>
            </w:r>
          </w:p>
        </w:tc>
        <w:tc>
          <w:tcPr>
            <w:tcW w:w="20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социальный работник</w:t>
            </w:r>
          </w:p>
        </w:tc>
        <w:tc>
          <w:tcPr>
            <w:tcW w:w="1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9628069373</w:t>
            </w: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2302E1">
                <w:rPr>
                  <w:rStyle w:val="Hyperlink"/>
                  <w:sz w:val="24"/>
                  <w:szCs w:val="24"/>
                </w:rPr>
                <w:t>borowskayaschool@rambler.ru</w:t>
              </w:r>
            </w:hyperlink>
            <w:r w:rsidRPr="002302E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член</w:t>
            </w:r>
          </w:p>
        </w:tc>
      </w:tr>
      <w:tr w:rsidR="000A3770" w:rsidRPr="006D61AD" w:rsidTr="0067187E">
        <w:tc>
          <w:tcPr>
            <w:tcW w:w="600" w:type="dxa"/>
            <w:vAlign w:val="center"/>
          </w:tcPr>
          <w:p w:rsidR="000A3770" w:rsidRPr="009F1D3E" w:rsidRDefault="000A3770" w:rsidP="0067187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0A3770" w:rsidRPr="002302E1" w:rsidRDefault="000A3770" w:rsidP="0067187E">
            <w:pPr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Жигулина Елена Ивановна</w:t>
            </w:r>
          </w:p>
        </w:tc>
        <w:tc>
          <w:tcPr>
            <w:tcW w:w="2000" w:type="dxa"/>
          </w:tcPr>
          <w:p w:rsidR="000A3770" w:rsidRPr="002302E1" w:rsidRDefault="000A3770" w:rsidP="0067187E">
            <w:pPr>
              <w:jc w:val="center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39-3-41</w:t>
            </w: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mouvavilon@mail.ru</w:t>
            </w:r>
          </w:p>
        </w:tc>
        <w:tc>
          <w:tcPr>
            <w:tcW w:w="14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</w:tr>
      <w:tr w:rsidR="000A3770" w:rsidRPr="006D61AD" w:rsidTr="0067187E">
        <w:tc>
          <w:tcPr>
            <w:tcW w:w="600" w:type="dxa"/>
            <w:vAlign w:val="center"/>
          </w:tcPr>
          <w:p w:rsidR="000A3770" w:rsidRPr="009F1D3E" w:rsidRDefault="000A3770" w:rsidP="0067187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0A3770" w:rsidRDefault="000A3770" w:rsidP="0067187E">
            <w:pPr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Болдина Светлана Валентиновна</w:t>
            </w:r>
          </w:p>
          <w:p w:rsidR="000A3770" w:rsidRPr="002302E1" w:rsidRDefault="000A3770" w:rsidP="0067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Уварова Оксана   Ярославовна</w:t>
            </w:r>
          </w:p>
        </w:tc>
        <w:tc>
          <w:tcPr>
            <w:tcW w:w="2000" w:type="dxa"/>
          </w:tcPr>
          <w:p w:rsidR="000A3770" w:rsidRDefault="000A3770" w:rsidP="0067187E">
            <w:pPr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Музыкал</w:t>
            </w:r>
            <w:r>
              <w:rPr>
                <w:sz w:val="24"/>
                <w:szCs w:val="24"/>
              </w:rPr>
              <w:t>ьный  руководитель</w:t>
            </w:r>
          </w:p>
          <w:p w:rsidR="000A3770" w:rsidRPr="00CD450A" w:rsidRDefault="000A3770" w:rsidP="0067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300" w:type="dxa"/>
          </w:tcPr>
          <w:p w:rsidR="000A3770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48-6-65</w:t>
            </w:r>
          </w:p>
          <w:p w:rsidR="000A3770" w:rsidRPr="00CD450A" w:rsidRDefault="000A3770" w:rsidP="0067187E">
            <w:pPr>
              <w:rPr>
                <w:sz w:val="24"/>
                <w:szCs w:val="24"/>
              </w:rPr>
            </w:pPr>
          </w:p>
          <w:p w:rsidR="000A3770" w:rsidRPr="00CD450A" w:rsidRDefault="000A3770" w:rsidP="0067187E">
            <w:pPr>
              <w:ind w:right="-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48-3-16</w:t>
            </w:r>
          </w:p>
        </w:tc>
        <w:tc>
          <w:tcPr>
            <w:tcW w:w="2300" w:type="dxa"/>
          </w:tcPr>
          <w:p w:rsidR="000A3770" w:rsidRDefault="000A3770" w:rsidP="0067187E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2302E1">
                <w:rPr>
                  <w:rStyle w:val="Hyperlink"/>
                  <w:sz w:val="24"/>
                  <w:szCs w:val="24"/>
                </w:rPr>
                <w:t>drujba80@rambler.ru</w:t>
              </w:r>
            </w:hyperlink>
            <w:r w:rsidRPr="002302E1">
              <w:rPr>
                <w:sz w:val="24"/>
                <w:szCs w:val="24"/>
              </w:rPr>
              <w:t xml:space="preserve">    </w:t>
            </w:r>
          </w:p>
          <w:p w:rsidR="000A3770" w:rsidRDefault="000A3770" w:rsidP="0067187E">
            <w:pPr>
              <w:rPr>
                <w:sz w:val="24"/>
                <w:szCs w:val="24"/>
              </w:rPr>
            </w:pPr>
          </w:p>
          <w:p w:rsidR="000A3770" w:rsidRPr="006714CF" w:rsidRDefault="000A3770" w:rsidP="0067187E">
            <w:pPr>
              <w:rPr>
                <w:sz w:val="24"/>
                <w:szCs w:val="24"/>
              </w:rPr>
            </w:pPr>
            <w:r w:rsidRPr="006714CF">
              <w:rPr>
                <w:sz w:val="24"/>
                <w:szCs w:val="24"/>
              </w:rPr>
              <w:t>malinovka-school@rambler.ru</w:t>
            </w:r>
          </w:p>
        </w:tc>
        <w:tc>
          <w:tcPr>
            <w:tcW w:w="14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член</w:t>
            </w:r>
          </w:p>
        </w:tc>
      </w:tr>
      <w:tr w:rsidR="000A3770" w:rsidRPr="006D61AD" w:rsidTr="0067187E">
        <w:tc>
          <w:tcPr>
            <w:tcW w:w="600" w:type="dxa"/>
            <w:vAlign w:val="center"/>
          </w:tcPr>
          <w:p w:rsidR="000A3770" w:rsidRPr="009F1D3E" w:rsidRDefault="000A3770" w:rsidP="0067187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Луфт Татьяна Викторовна</w:t>
            </w:r>
          </w:p>
        </w:tc>
        <w:tc>
          <w:tcPr>
            <w:tcW w:w="20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продавец</w:t>
            </w:r>
          </w:p>
        </w:tc>
        <w:tc>
          <w:tcPr>
            <w:tcW w:w="1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34-5-85</w:t>
            </w: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schkola100jahr@rambler.ru</w:t>
            </w:r>
          </w:p>
        </w:tc>
        <w:tc>
          <w:tcPr>
            <w:tcW w:w="14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член</w:t>
            </w:r>
          </w:p>
        </w:tc>
      </w:tr>
      <w:tr w:rsidR="000A3770" w:rsidRPr="006D61AD" w:rsidTr="0067187E">
        <w:tc>
          <w:tcPr>
            <w:tcW w:w="600" w:type="dxa"/>
            <w:vAlign w:val="center"/>
          </w:tcPr>
          <w:p w:rsidR="000A3770" w:rsidRPr="009F1D3E" w:rsidRDefault="000A3770" w:rsidP="0067187E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Сухорукова Марина Петровна</w:t>
            </w:r>
          </w:p>
        </w:tc>
        <w:tc>
          <w:tcPr>
            <w:tcW w:w="20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Экономист ООО им. «Энгельса»</w:t>
            </w:r>
          </w:p>
        </w:tc>
        <w:tc>
          <w:tcPr>
            <w:tcW w:w="1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32-3-70</w:t>
            </w: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hyperlink r:id="rId8" w:history="1">
              <w:r w:rsidRPr="002302E1">
                <w:rPr>
                  <w:rStyle w:val="Hyperlink"/>
                  <w:sz w:val="24"/>
                  <w:szCs w:val="24"/>
                </w:rPr>
                <w:t>irjkf33@rambler.ru</w:t>
              </w:r>
            </w:hyperlink>
            <w:r w:rsidRPr="002302E1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4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член</w:t>
            </w:r>
          </w:p>
        </w:tc>
      </w:tr>
      <w:tr w:rsidR="000A3770" w:rsidRPr="006D61AD" w:rsidTr="0067187E">
        <w:tc>
          <w:tcPr>
            <w:tcW w:w="600" w:type="dxa"/>
          </w:tcPr>
          <w:p w:rsidR="000A3770" w:rsidRPr="009F1D3E" w:rsidRDefault="000A3770" w:rsidP="0067187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Аньшина Ольга Владимировна</w:t>
            </w:r>
          </w:p>
        </w:tc>
        <w:tc>
          <w:tcPr>
            <w:tcW w:w="20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Частный предприниматель</w:t>
            </w:r>
          </w:p>
        </w:tc>
        <w:tc>
          <w:tcPr>
            <w:tcW w:w="1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33-3-72</w:t>
            </w: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krp-hkola@mail.r</w:t>
            </w:r>
          </w:p>
        </w:tc>
        <w:tc>
          <w:tcPr>
            <w:tcW w:w="14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член</w:t>
            </w:r>
          </w:p>
        </w:tc>
      </w:tr>
      <w:tr w:rsidR="000A3770" w:rsidRPr="006D61AD" w:rsidTr="0067187E">
        <w:tc>
          <w:tcPr>
            <w:tcW w:w="600" w:type="dxa"/>
          </w:tcPr>
          <w:p w:rsidR="000A3770" w:rsidRPr="009F1D3E" w:rsidRDefault="000A3770" w:rsidP="0067187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Авдеева Юлия Ивановна</w:t>
            </w:r>
          </w:p>
        </w:tc>
        <w:tc>
          <w:tcPr>
            <w:tcW w:w="20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домохозяйка</w:t>
            </w:r>
          </w:p>
        </w:tc>
        <w:tc>
          <w:tcPr>
            <w:tcW w:w="1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34-3-16</w:t>
            </w: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 xml:space="preserve">moukrasnoselskayashool@rambler.ru                            </w:t>
            </w:r>
          </w:p>
        </w:tc>
        <w:tc>
          <w:tcPr>
            <w:tcW w:w="14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член</w:t>
            </w:r>
          </w:p>
        </w:tc>
      </w:tr>
      <w:tr w:rsidR="000A3770" w:rsidRPr="006D61AD" w:rsidTr="0067187E">
        <w:tc>
          <w:tcPr>
            <w:tcW w:w="600" w:type="dxa"/>
          </w:tcPr>
          <w:p w:rsidR="000A3770" w:rsidRPr="009F1D3E" w:rsidRDefault="000A3770" w:rsidP="0067187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Заботина Марина Александровна</w:t>
            </w:r>
          </w:p>
        </w:tc>
        <w:tc>
          <w:tcPr>
            <w:tcW w:w="20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повар</w:t>
            </w:r>
          </w:p>
        </w:tc>
        <w:tc>
          <w:tcPr>
            <w:tcW w:w="1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31-3-31</w:t>
            </w: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 xml:space="preserve">mohovskoe@rambler.ru </w:t>
            </w:r>
          </w:p>
        </w:tc>
        <w:tc>
          <w:tcPr>
            <w:tcW w:w="14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член</w:t>
            </w:r>
          </w:p>
        </w:tc>
      </w:tr>
      <w:tr w:rsidR="000A3770" w:rsidRPr="006D61AD" w:rsidTr="0067187E">
        <w:tc>
          <w:tcPr>
            <w:tcW w:w="600" w:type="dxa"/>
          </w:tcPr>
          <w:p w:rsidR="000A3770" w:rsidRPr="009F1D3E" w:rsidRDefault="000A3770" w:rsidP="0067187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Смаракова Оксана Григорьевна</w:t>
            </w:r>
          </w:p>
        </w:tc>
        <w:tc>
          <w:tcPr>
            <w:tcW w:w="20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повар</w:t>
            </w:r>
          </w:p>
        </w:tc>
        <w:tc>
          <w:tcPr>
            <w:tcW w:w="1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3-06-62</w:t>
            </w: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hyperlink r:id="rId9" w:history="1">
              <w:r w:rsidRPr="002302E1">
                <w:rPr>
                  <w:rStyle w:val="Hyperlink"/>
                  <w:sz w:val="24"/>
                  <w:szCs w:val="24"/>
                </w:rPr>
                <w:t>oskolcovo@rambler.ru</w:t>
              </w:r>
            </w:hyperlink>
          </w:p>
        </w:tc>
        <w:tc>
          <w:tcPr>
            <w:tcW w:w="14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член</w:t>
            </w:r>
          </w:p>
        </w:tc>
      </w:tr>
      <w:tr w:rsidR="000A3770" w:rsidRPr="006D61AD" w:rsidTr="0067187E">
        <w:tc>
          <w:tcPr>
            <w:tcW w:w="600" w:type="dxa"/>
          </w:tcPr>
          <w:p w:rsidR="000A3770" w:rsidRPr="009F1D3E" w:rsidRDefault="000A3770" w:rsidP="0067187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Шестернина Наталья Петровна</w:t>
            </w:r>
          </w:p>
        </w:tc>
        <w:tc>
          <w:tcPr>
            <w:tcW w:w="20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кассир</w:t>
            </w:r>
          </w:p>
        </w:tc>
        <w:tc>
          <w:tcPr>
            <w:tcW w:w="1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42-3-64</w:t>
            </w: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hyperlink r:id="rId10" w:history="1">
              <w:r w:rsidRPr="002302E1">
                <w:rPr>
                  <w:rStyle w:val="Hyperlink"/>
                  <w:sz w:val="24"/>
                  <w:szCs w:val="24"/>
                </w:rPr>
                <w:t>pervoaleisk@rambler.ru</w:t>
              </w:r>
            </w:hyperlink>
          </w:p>
        </w:tc>
        <w:tc>
          <w:tcPr>
            <w:tcW w:w="14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член</w:t>
            </w:r>
          </w:p>
        </w:tc>
      </w:tr>
      <w:tr w:rsidR="000A3770" w:rsidRPr="006D61AD" w:rsidTr="0067187E">
        <w:tc>
          <w:tcPr>
            <w:tcW w:w="600" w:type="dxa"/>
          </w:tcPr>
          <w:p w:rsidR="000A3770" w:rsidRPr="009F1D3E" w:rsidRDefault="000A3770" w:rsidP="0067187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Прокопова Ирина Ивановна</w:t>
            </w:r>
          </w:p>
        </w:tc>
        <w:tc>
          <w:tcPr>
            <w:tcW w:w="20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домохозяйка</w:t>
            </w:r>
          </w:p>
        </w:tc>
        <w:tc>
          <w:tcPr>
            <w:tcW w:w="1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23-7-15</w:t>
            </w: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hyperlink r:id="rId11" w:history="1">
              <w:r w:rsidRPr="002302E1">
                <w:rPr>
                  <w:rStyle w:val="Hyperlink"/>
                  <w:sz w:val="24"/>
                  <w:szCs w:val="24"/>
                </w:rPr>
                <w:t>prealeyskskool@rambler.ru</w:t>
              </w:r>
            </w:hyperlink>
            <w:r w:rsidRPr="002302E1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4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член</w:t>
            </w:r>
          </w:p>
        </w:tc>
      </w:tr>
      <w:tr w:rsidR="000A3770" w:rsidRPr="006D61AD" w:rsidTr="0067187E">
        <w:tc>
          <w:tcPr>
            <w:tcW w:w="600" w:type="dxa"/>
          </w:tcPr>
          <w:p w:rsidR="000A3770" w:rsidRPr="009F1D3E" w:rsidRDefault="000A3770" w:rsidP="0067187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Злобина Ольга Алексеевна</w:t>
            </w:r>
          </w:p>
        </w:tc>
        <w:tc>
          <w:tcPr>
            <w:tcW w:w="20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воспитатель «Урюпинский детский сад»</w:t>
            </w:r>
          </w:p>
        </w:tc>
        <w:tc>
          <w:tcPr>
            <w:tcW w:w="1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46-5-14</w:t>
            </w: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  <w:lang w:val="en-US"/>
              </w:rPr>
            </w:pPr>
            <w:r w:rsidRPr="002302E1">
              <w:rPr>
                <w:sz w:val="24"/>
                <w:szCs w:val="24"/>
                <w:lang w:val="en-US"/>
              </w:rPr>
              <w:t>zlobina@mail.ru</w:t>
            </w:r>
          </w:p>
        </w:tc>
        <w:tc>
          <w:tcPr>
            <w:tcW w:w="14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член</w:t>
            </w:r>
          </w:p>
        </w:tc>
      </w:tr>
      <w:tr w:rsidR="000A3770" w:rsidRPr="006D61AD" w:rsidTr="0067187E">
        <w:tc>
          <w:tcPr>
            <w:tcW w:w="600" w:type="dxa"/>
          </w:tcPr>
          <w:p w:rsidR="000A3770" w:rsidRPr="009F1D3E" w:rsidRDefault="000A3770" w:rsidP="0067187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Боргард Ирина Викторовна</w:t>
            </w:r>
          </w:p>
        </w:tc>
        <w:tc>
          <w:tcPr>
            <w:tcW w:w="20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38-6-20</w:t>
            </w:r>
          </w:p>
        </w:tc>
        <w:tc>
          <w:tcPr>
            <w:tcW w:w="23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tolstodubrovskaj@rambler.ru</w:t>
            </w:r>
          </w:p>
        </w:tc>
        <w:tc>
          <w:tcPr>
            <w:tcW w:w="1400" w:type="dxa"/>
          </w:tcPr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член</w:t>
            </w:r>
          </w:p>
        </w:tc>
      </w:tr>
      <w:tr w:rsidR="000A3770" w:rsidRPr="006D61AD" w:rsidTr="0067187E">
        <w:tc>
          <w:tcPr>
            <w:tcW w:w="600" w:type="dxa"/>
          </w:tcPr>
          <w:p w:rsidR="000A3770" w:rsidRPr="009F1D3E" w:rsidRDefault="000A3770" w:rsidP="0067187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0A3770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Залогина Людмила Ильинична</w:t>
            </w:r>
            <w:r>
              <w:rPr>
                <w:sz w:val="24"/>
                <w:szCs w:val="24"/>
              </w:rPr>
              <w:t xml:space="preserve"> </w:t>
            </w:r>
          </w:p>
          <w:p w:rsidR="000A3770" w:rsidRDefault="000A3770" w:rsidP="00671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Абдулина Светлана Александровна</w:t>
            </w:r>
          </w:p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Мазко Нина Владимировна</w:t>
            </w:r>
          </w:p>
        </w:tc>
        <w:tc>
          <w:tcPr>
            <w:tcW w:w="2000" w:type="dxa"/>
          </w:tcPr>
          <w:p w:rsidR="000A3770" w:rsidRDefault="000A3770" w:rsidP="0067187E">
            <w:pPr>
              <w:jc w:val="center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бухгалтер «Алейторг»</w:t>
            </w:r>
            <w:r>
              <w:rPr>
                <w:sz w:val="24"/>
                <w:szCs w:val="24"/>
              </w:rPr>
              <w:t xml:space="preserve"> </w:t>
            </w:r>
          </w:p>
          <w:p w:rsidR="000A3770" w:rsidRDefault="000A3770" w:rsidP="00671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домохозяйка</w:t>
            </w:r>
          </w:p>
          <w:p w:rsidR="000A3770" w:rsidRDefault="000A3770" w:rsidP="0067187E">
            <w:pPr>
              <w:jc w:val="center"/>
              <w:rPr>
                <w:sz w:val="24"/>
                <w:szCs w:val="24"/>
              </w:rPr>
            </w:pPr>
          </w:p>
          <w:p w:rsidR="000A3770" w:rsidRPr="002302E1" w:rsidRDefault="000A3770" w:rsidP="006718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300" w:type="dxa"/>
          </w:tcPr>
          <w:p w:rsidR="000A3770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44-3-60</w:t>
            </w:r>
          </w:p>
          <w:p w:rsidR="000A3770" w:rsidRDefault="000A3770" w:rsidP="0067187E">
            <w:pPr>
              <w:jc w:val="both"/>
              <w:rPr>
                <w:sz w:val="24"/>
                <w:szCs w:val="24"/>
              </w:rPr>
            </w:pPr>
          </w:p>
          <w:p w:rsidR="000A3770" w:rsidRDefault="000A3770" w:rsidP="00671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37-3-16</w:t>
            </w:r>
          </w:p>
          <w:p w:rsidR="000A3770" w:rsidRDefault="000A3770" w:rsidP="0067187E">
            <w:pPr>
              <w:rPr>
                <w:sz w:val="24"/>
                <w:szCs w:val="24"/>
              </w:rPr>
            </w:pPr>
          </w:p>
          <w:p w:rsidR="000A3770" w:rsidRPr="00467D75" w:rsidRDefault="000A3770" w:rsidP="006718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40-6-41</w:t>
            </w:r>
          </w:p>
        </w:tc>
        <w:tc>
          <w:tcPr>
            <w:tcW w:w="2300" w:type="dxa"/>
          </w:tcPr>
          <w:p w:rsidR="000A3770" w:rsidRPr="002302E1" w:rsidRDefault="000A3770" w:rsidP="006718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sol-shcool@rambler.ru&gt;</w:t>
            </w:r>
          </w:p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 w:rsidRPr="00CD450A">
              <w:rPr>
                <w:sz w:val="24"/>
                <w:szCs w:val="24"/>
              </w:rPr>
              <w:t>kommunar-school@rambler.ru</w:t>
            </w:r>
          </w:p>
        </w:tc>
        <w:tc>
          <w:tcPr>
            <w:tcW w:w="1400" w:type="dxa"/>
          </w:tcPr>
          <w:p w:rsidR="000A3770" w:rsidRDefault="000A3770" w:rsidP="0067187E">
            <w:pPr>
              <w:jc w:val="both"/>
              <w:rPr>
                <w:sz w:val="24"/>
                <w:szCs w:val="24"/>
              </w:rPr>
            </w:pPr>
            <w:r w:rsidRPr="002302E1">
              <w:rPr>
                <w:sz w:val="24"/>
                <w:szCs w:val="24"/>
              </w:rPr>
              <w:t>член</w:t>
            </w:r>
            <w:r>
              <w:rPr>
                <w:sz w:val="24"/>
                <w:szCs w:val="24"/>
              </w:rPr>
              <w:t xml:space="preserve"> </w:t>
            </w:r>
          </w:p>
          <w:p w:rsidR="000A3770" w:rsidRDefault="000A3770" w:rsidP="0067187E">
            <w:pPr>
              <w:jc w:val="both"/>
              <w:rPr>
                <w:sz w:val="24"/>
                <w:szCs w:val="24"/>
              </w:rPr>
            </w:pPr>
          </w:p>
          <w:p w:rsidR="000A3770" w:rsidRDefault="000A3770" w:rsidP="00671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</w:t>
            </w:r>
          </w:p>
          <w:p w:rsidR="000A3770" w:rsidRDefault="000A3770" w:rsidP="0067187E">
            <w:pPr>
              <w:jc w:val="both"/>
              <w:rPr>
                <w:sz w:val="24"/>
                <w:szCs w:val="24"/>
              </w:rPr>
            </w:pPr>
          </w:p>
          <w:p w:rsidR="000A3770" w:rsidRPr="002302E1" w:rsidRDefault="000A3770" w:rsidP="006718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</w:t>
            </w:r>
          </w:p>
        </w:tc>
      </w:tr>
    </w:tbl>
    <w:p w:rsidR="000A3770" w:rsidRDefault="000A3770" w:rsidP="000D5B9D">
      <w:pPr>
        <w:suppressAutoHyphens/>
        <w:ind w:firstLine="200"/>
        <w:jc w:val="both"/>
        <w:rPr>
          <w:sz w:val="26"/>
          <w:szCs w:val="26"/>
        </w:rPr>
      </w:pPr>
    </w:p>
    <w:p w:rsidR="000A3770" w:rsidRDefault="000A3770"/>
    <w:sectPr w:rsidR="000A3770" w:rsidSect="001F138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71A"/>
    <w:multiLevelType w:val="hybridMultilevel"/>
    <w:tmpl w:val="4BD81D8C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1">
    <w:nsid w:val="2A972F73"/>
    <w:multiLevelType w:val="hybridMultilevel"/>
    <w:tmpl w:val="09623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434163"/>
    <w:multiLevelType w:val="hybridMultilevel"/>
    <w:tmpl w:val="69B60B50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605"/>
    <w:rsid w:val="00055162"/>
    <w:rsid w:val="00086814"/>
    <w:rsid w:val="000A3770"/>
    <w:rsid w:val="000D5B9D"/>
    <w:rsid w:val="001156CC"/>
    <w:rsid w:val="00125EEF"/>
    <w:rsid w:val="00173F09"/>
    <w:rsid w:val="00180666"/>
    <w:rsid w:val="00196AE7"/>
    <w:rsid w:val="001F138A"/>
    <w:rsid w:val="00200137"/>
    <w:rsid w:val="002302E1"/>
    <w:rsid w:val="00232A4F"/>
    <w:rsid w:val="002468CE"/>
    <w:rsid w:val="00270138"/>
    <w:rsid w:val="002727EC"/>
    <w:rsid w:val="002E6607"/>
    <w:rsid w:val="002F1605"/>
    <w:rsid w:val="003941B4"/>
    <w:rsid w:val="00414CDA"/>
    <w:rsid w:val="0046469B"/>
    <w:rsid w:val="00467D75"/>
    <w:rsid w:val="00484BB8"/>
    <w:rsid w:val="004A5A3A"/>
    <w:rsid w:val="004B4D25"/>
    <w:rsid w:val="004B7FFD"/>
    <w:rsid w:val="004D79A7"/>
    <w:rsid w:val="005231F8"/>
    <w:rsid w:val="00637526"/>
    <w:rsid w:val="006714CF"/>
    <w:rsid w:val="0067187E"/>
    <w:rsid w:val="0067511C"/>
    <w:rsid w:val="006D61AD"/>
    <w:rsid w:val="00715FC3"/>
    <w:rsid w:val="00767F27"/>
    <w:rsid w:val="007A4487"/>
    <w:rsid w:val="00813000"/>
    <w:rsid w:val="008717D8"/>
    <w:rsid w:val="008D3264"/>
    <w:rsid w:val="008E6A68"/>
    <w:rsid w:val="00903A3D"/>
    <w:rsid w:val="009B12B5"/>
    <w:rsid w:val="009D2059"/>
    <w:rsid w:val="009F1D3E"/>
    <w:rsid w:val="00AA219E"/>
    <w:rsid w:val="00AD5531"/>
    <w:rsid w:val="00C65221"/>
    <w:rsid w:val="00C922AC"/>
    <w:rsid w:val="00CB5DC2"/>
    <w:rsid w:val="00CD450A"/>
    <w:rsid w:val="00CF0B46"/>
    <w:rsid w:val="00D01EBD"/>
    <w:rsid w:val="00D2309F"/>
    <w:rsid w:val="00D47044"/>
    <w:rsid w:val="00D86AA3"/>
    <w:rsid w:val="00DB5D64"/>
    <w:rsid w:val="00E21A6B"/>
    <w:rsid w:val="00EB679B"/>
    <w:rsid w:val="00F0680F"/>
    <w:rsid w:val="00FE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05"/>
    <w:rPr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5B9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9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jkf33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ujba80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wskayaschool@rambler.ru" TargetMode="External"/><Relationship Id="rId11" Type="http://schemas.openxmlformats.org/officeDocument/2006/relationships/hyperlink" Target="mailto:prealeyskskool@rambler.ru" TargetMode="External"/><Relationship Id="rId5" Type="http://schemas.openxmlformats.org/officeDocument/2006/relationships/hyperlink" Target="mailto:bolpan-school@rambler.ru" TargetMode="External"/><Relationship Id="rId10" Type="http://schemas.openxmlformats.org/officeDocument/2006/relationships/hyperlink" Target="mailto:pervoaleisk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kolcovo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347</Words>
  <Characters>1983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2014-02-06T04:34:00Z</cp:lastPrinted>
  <dcterms:created xsi:type="dcterms:W3CDTF">2014-02-12T08:12:00Z</dcterms:created>
  <dcterms:modified xsi:type="dcterms:W3CDTF">2017-10-20T07:46:00Z</dcterms:modified>
</cp:coreProperties>
</file>